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D9" w:rsidRDefault="00BA3DD9" w:rsidP="00FC2324">
      <w:pPr>
        <w:jc w:val="center"/>
        <w:rPr>
          <w:b/>
        </w:rPr>
      </w:pPr>
    </w:p>
    <w:p w:rsidR="00BA3DD9" w:rsidRDefault="00BA3DD9" w:rsidP="00FC2324">
      <w:pPr>
        <w:jc w:val="center"/>
        <w:rPr>
          <w:b/>
        </w:rPr>
      </w:pPr>
    </w:p>
    <w:p w:rsidR="00BA3DD9" w:rsidRDefault="00BA3DD9" w:rsidP="00FC2324">
      <w:pPr>
        <w:jc w:val="center"/>
        <w:rPr>
          <w:b/>
        </w:rPr>
      </w:pPr>
    </w:p>
    <w:p w:rsidR="00BA3DD9" w:rsidRDefault="00BA3DD9" w:rsidP="00FC2324">
      <w:pPr>
        <w:jc w:val="center"/>
        <w:rPr>
          <w:b/>
        </w:rPr>
      </w:pPr>
    </w:p>
    <w:p w:rsidR="00BA3DD9" w:rsidRPr="0099332F" w:rsidRDefault="00BA3DD9" w:rsidP="00FC2324">
      <w:pPr>
        <w:jc w:val="center"/>
        <w:rPr>
          <w:b/>
          <w:sz w:val="36"/>
          <w:szCs w:val="36"/>
        </w:rPr>
      </w:pPr>
    </w:p>
    <w:p w:rsidR="00BA3DD9" w:rsidRPr="0099332F" w:rsidRDefault="00BA3DD9" w:rsidP="00FC2324">
      <w:pPr>
        <w:jc w:val="center"/>
        <w:rPr>
          <w:b/>
          <w:sz w:val="36"/>
          <w:szCs w:val="36"/>
        </w:rPr>
      </w:pPr>
      <w:r w:rsidRPr="0099332F">
        <w:rPr>
          <w:b/>
          <w:sz w:val="36"/>
          <w:szCs w:val="36"/>
        </w:rPr>
        <w:t xml:space="preserve">ZESTAW PODRĘCZNIKÓW </w:t>
      </w:r>
    </w:p>
    <w:p w:rsidR="00BA3DD9" w:rsidRDefault="00BA3DD9" w:rsidP="00FC2324">
      <w:pPr>
        <w:jc w:val="center"/>
        <w:rPr>
          <w:b/>
          <w:sz w:val="36"/>
          <w:szCs w:val="36"/>
        </w:rPr>
      </w:pPr>
      <w:r w:rsidRPr="0099332F">
        <w:rPr>
          <w:b/>
          <w:sz w:val="36"/>
          <w:szCs w:val="36"/>
        </w:rPr>
        <w:t xml:space="preserve">W SZKOLE PODSTAWOWEJ im. WINCENTEGO WITOSA </w:t>
      </w:r>
    </w:p>
    <w:p w:rsidR="00BA3DD9" w:rsidRPr="0099332F" w:rsidRDefault="00BA3DD9" w:rsidP="00FC2324">
      <w:pPr>
        <w:jc w:val="center"/>
        <w:rPr>
          <w:b/>
          <w:sz w:val="36"/>
          <w:szCs w:val="36"/>
        </w:rPr>
      </w:pPr>
      <w:r w:rsidRPr="0099332F">
        <w:rPr>
          <w:b/>
          <w:sz w:val="36"/>
          <w:szCs w:val="36"/>
        </w:rPr>
        <w:t>W TRZEBIESZOWICACH</w:t>
      </w:r>
    </w:p>
    <w:p w:rsidR="00BA3DD9" w:rsidRPr="0099332F" w:rsidRDefault="00BA3DD9" w:rsidP="00FC23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ROK SZKOLNY 2013/2014</w:t>
      </w:r>
    </w:p>
    <w:p w:rsidR="00BA3DD9" w:rsidRDefault="00BA3DD9" w:rsidP="00FC2324">
      <w:pPr>
        <w:jc w:val="center"/>
        <w:rPr>
          <w:b/>
        </w:rPr>
      </w:pPr>
    </w:p>
    <w:p w:rsidR="00BA3DD9" w:rsidRDefault="00BA3DD9" w:rsidP="00FC2324">
      <w:pPr>
        <w:jc w:val="center"/>
        <w:rPr>
          <w:b/>
        </w:rPr>
      </w:pPr>
    </w:p>
    <w:p w:rsidR="00BA3DD9" w:rsidRDefault="00BA3DD9" w:rsidP="00FC2324">
      <w:pPr>
        <w:jc w:val="center"/>
        <w:rPr>
          <w:b/>
        </w:rPr>
      </w:pPr>
    </w:p>
    <w:p w:rsidR="00BA3DD9" w:rsidRDefault="00BA3DD9" w:rsidP="00FC2324">
      <w:pPr>
        <w:jc w:val="center"/>
        <w:rPr>
          <w:b/>
        </w:rPr>
      </w:pPr>
    </w:p>
    <w:p w:rsidR="00BA3DD9" w:rsidRDefault="00BA3DD9" w:rsidP="00FC2324">
      <w:pPr>
        <w:jc w:val="center"/>
        <w:rPr>
          <w:b/>
        </w:rPr>
      </w:pPr>
    </w:p>
    <w:p w:rsidR="00BA3DD9" w:rsidRDefault="00BA3DD9" w:rsidP="00FC2324">
      <w:pPr>
        <w:jc w:val="center"/>
        <w:rPr>
          <w:b/>
        </w:rPr>
      </w:pPr>
    </w:p>
    <w:p w:rsidR="00BA3DD9" w:rsidRDefault="00BA3DD9" w:rsidP="00FC2324">
      <w:pPr>
        <w:jc w:val="center"/>
        <w:rPr>
          <w:b/>
        </w:rPr>
      </w:pPr>
    </w:p>
    <w:p w:rsidR="00BA3DD9" w:rsidRDefault="00BA3DD9" w:rsidP="000171EA">
      <w:pPr>
        <w:rPr>
          <w:b/>
        </w:rPr>
      </w:pPr>
    </w:p>
    <w:p w:rsidR="00BA3DD9" w:rsidRPr="00983908" w:rsidRDefault="00BA3DD9" w:rsidP="0098741E">
      <w:pPr>
        <w:spacing w:before="120" w:after="120" w:line="240" w:lineRule="auto"/>
        <w:jc w:val="center"/>
        <w:rPr>
          <w:b/>
          <w:spacing w:val="6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Pr="00983908">
        <w:rPr>
          <w:b/>
          <w:spacing w:val="60"/>
          <w:sz w:val="24"/>
          <w:szCs w:val="24"/>
          <w:u w:val="single"/>
        </w:rPr>
        <w:t>ODDZIAŁ PRZEDSZKOLNY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127"/>
        <w:gridCol w:w="2551"/>
        <w:gridCol w:w="6095"/>
        <w:gridCol w:w="2772"/>
      </w:tblGrid>
      <w:tr w:rsidR="00BA3DD9" w:rsidRPr="00F82FB2" w:rsidTr="0098741E">
        <w:trPr>
          <w:jc w:val="center"/>
        </w:trPr>
        <w:tc>
          <w:tcPr>
            <w:tcW w:w="675" w:type="dxa"/>
          </w:tcPr>
          <w:p w:rsidR="00BA3DD9" w:rsidRPr="00F82FB2" w:rsidRDefault="00BA3DD9" w:rsidP="0098741E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L.p.</w:t>
            </w:r>
          </w:p>
        </w:tc>
        <w:tc>
          <w:tcPr>
            <w:tcW w:w="2127" w:type="dxa"/>
          </w:tcPr>
          <w:p w:rsidR="00BA3DD9" w:rsidRPr="00F82FB2" w:rsidRDefault="00BA3DD9" w:rsidP="0098741E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Przedmiot</w:t>
            </w:r>
          </w:p>
        </w:tc>
        <w:tc>
          <w:tcPr>
            <w:tcW w:w="2551" w:type="dxa"/>
          </w:tcPr>
          <w:p w:rsidR="00BA3DD9" w:rsidRPr="00F82FB2" w:rsidRDefault="00BA3DD9" w:rsidP="0098741E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Autor</w:t>
            </w:r>
          </w:p>
        </w:tc>
        <w:tc>
          <w:tcPr>
            <w:tcW w:w="6095" w:type="dxa"/>
          </w:tcPr>
          <w:p w:rsidR="00BA3DD9" w:rsidRPr="00F82FB2" w:rsidRDefault="00BA3DD9" w:rsidP="0098741E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Tytuł</w:t>
            </w:r>
          </w:p>
        </w:tc>
        <w:tc>
          <w:tcPr>
            <w:tcW w:w="2772" w:type="dxa"/>
          </w:tcPr>
          <w:p w:rsidR="00BA3DD9" w:rsidRPr="00F82FB2" w:rsidRDefault="00BA3DD9" w:rsidP="0098741E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Wydawnictwo</w:t>
            </w:r>
          </w:p>
        </w:tc>
      </w:tr>
      <w:tr w:rsidR="00BA3DD9" w:rsidRPr="00F82FB2" w:rsidTr="0098741E">
        <w:trPr>
          <w:jc w:val="center"/>
        </w:trPr>
        <w:tc>
          <w:tcPr>
            <w:tcW w:w="675" w:type="dxa"/>
          </w:tcPr>
          <w:p w:rsidR="00BA3DD9" w:rsidRPr="00F82FB2" w:rsidRDefault="00BA3DD9" w:rsidP="0098741E">
            <w:pPr>
              <w:spacing w:before="80" w:after="80" w:line="240" w:lineRule="auto"/>
              <w:jc w:val="center"/>
            </w:pPr>
            <w:r w:rsidRPr="00F82FB2">
              <w:t>1.</w:t>
            </w:r>
          </w:p>
        </w:tc>
        <w:tc>
          <w:tcPr>
            <w:tcW w:w="2127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Oddział przedszkolny</w:t>
            </w:r>
          </w:p>
        </w:tc>
        <w:tc>
          <w:tcPr>
            <w:tcW w:w="2551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 xml:space="preserve">Praca zbiorowa </w:t>
            </w:r>
            <w:r>
              <w:t>-</w:t>
            </w:r>
            <w:r w:rsidRPr="00F82FB2">
              <w:t xml:space="preserve"> pod redakcją J. Dziejowskiej</w:t>
            </w:r>
          </w:p>
        </w:tc>
        <w:tc>
          <w:tcPr>
            <w:tcW w:w="6095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 xml:space="preserve">„Tropiciele”. Roczne przygotowanie przedszkolne. </w:t>
            </w:r>
          </w:p>
        </w:tc>
        <w:tc>
          <w:tcPr>
            <w:tcW w:w="2772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WSiP</w:t>
            </w:r>
          </w:p>
        </w:tc>
      </w:tr>
      <w:tr w:rsidR="00BA3DD9" w:rsidRPr="00F82FB2" w:rsidTr="0098741E">
        <w:trPr>
          <w:jc w:val="center"/>
        </w:trPr>
        <w:tc>
          <w:tcPr>
            <w:tcW w:w="675" w:type="dxa"/>
          </w:tcPr>
          <w:p w:rsidR="00BA3DD9" w:rsidRPr="00F82FB2" w:rsidRDefault="00BA3DD9" w:rsidP="0098741E">
            <w:pPr>
              <w:spacing w:before="80" w:after="80" w:line="240" w:lineRule="auto"/>
              <w:jc w:val="center"/>
            </w:pPr>
            <w:r w:rsidRPr="00F82FB2">
              <w:t>2.</w:t>
            </w:r>
          </w:p>
        </w:tc>
        <w:tc>
          <w:tcPr>
            <w:tcW w:w="2127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Religia</w:t>
            </w:r>
          </w:p>
        </w:tc>
        <w:tc>
          <w:tcPr>
            <w:tcW w:w="2551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E. Osewska</w:t>
            </w:r>
          </w:p>
        </w:tc>
        <w:tc>
          <w:tcPr>
            <w:tcW w:w="6095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„Kocham dobrego Boga”</w:t>
            </w:r>
          </w:p>
        </w:tc>
        <w:tc>
          <w:tcPr>
            <w:tcW w:w="2772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 xml:space="preserve">Jedność </w:t>
            </w:r>
            <w:r>
              <w:t xml:space="preserve">- </w:t>
            </w:r>
            <w:r w:rsidRPr="00F82FB2">
              <w:t xml:space="preserve">Kielce </w:t>
            </w:r>
          </w:p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AZ-03-04/3-1</w:t>
            </w:r>
          </w:p>
        </w:tc>
      </w:tr>
      <w:tr w:rsidR="00BA3DD9" w:rsidRPr="00F82FB2" w:rsidTr="0098741E">
        <w:trPr>
          <w:jc w:val="center"/>
        </w:trPr>
        <w:tc>
          <w:tcPr>
            <w:tcW w:w="675" w:type="dxa"/>
          </w:tcPr>
          <w:p w:rsidR="00BA3DD9" w:rsidRPr="00F82FB2" w:rsidRDefault="00BA3DD9" w:rsidP="0098741E">
            <w:pPr>
              <w:spacing w:before="80" w:after="80" w:line="240" w:lineRule="auto"/>
              <w:jc w:val="center"/>
            </w:pPr>
            <w:r w:rsidRPr="00F82FB2">
              <w:t>3.</w:t>
            </w:r>
          </w:p>
        </w:tc>
        <w:tc>
          <w:tcPr>
            <w:tcW w:w="2127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Język angielski</w:t>
            </w:r>
          </w:p>
        </w:tc>
        <w:tc>
          <w:tcPr>
            <w:tcW w:w="2551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A. Wieczorek</w:t>
            </w:r>
          </w:p>
        </w:tc>
        <w:tc>
          <w:tcPr>
            <w:tcW w:w="6095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Język angielski „New Bingo Plus” zeszyt ćwiczeń bez elementów pisania klasa I szkoła podstawowa  (+CD)</w:t>
            </w:r>
          </w:p>
        </w:tc>
        <w:tc>
          <w:tcPr>
            <w:tcW w:w="2772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 xml:space="preserve">Wydawnictwa Szkolne </w:t>
            </w:r>
          </w:p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PWN</w:t>
            </w:r>
          </w:p>
        </w:tc>
      </w:tr>
      <w:tr w:rsidR="00BA3DD9" w:rsidRPr="00F82FB2" w:rsidTr="0098741E">
        <w:trPr>
          <w:jc w:val="center"/>
        </w:trPr>
        <w:tc>
          <w:tcPr>
            <w:tcW w:w="675" w:type="dxa"/>
          </w:tcPr>
          <w:p w:rsidR="00BA3DD9" w:rsidRPr="00F82FB2" w:rsidRDefault="00BA3DD9" w:rsidP="0098741E">
            <w:pPr>
              <w:spacing w:before="80" w:after="80" w:line="240" w:lineRule="auto"/>
              <w:jc w:val="center"/>
            </w:pPr>
            <w:r w:rsidRPr="00F82FB2">
              <w:t>4.</w:t>
            </w:r>
          </w:p>
        </w:tc>
        <w:tc>
          <w:tcPr>
            <w:tcW w:w="2127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Język niemiecki</w:t>
            </w:r>
          </w:p>
        </w:tc>
        <w:tc>
          <w:tcPr>
            <w:tcW w:w="2551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O. Swerlowa</w:t>
            </w:r>
          </w:p>
        </w:tc>
        <w:tc>
          <w:tcPr>
            <w:tcW w:w="6095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„Hallo Anna” 1, zeszyt ćwiczeń (bez podręcznika)</w:t>
            </w:r>
          </w:p>
        </w:tc>
        <w:tc>
          <w:tcPr>
            <w:tcW w:w="2772" w:type="dxa"/>
          </w:tcPr>
          <w:p w:rsidR="00BA3DD9" w:rsidRPr="00F82FB2" w:rsidRDefault="00BA3DD9" w:rsidP="0098741E">
            <w:pPr>
              <w:spacing w:before="80" w:after="80" w:line="240" w:lineRule="auto"/>
            </w:pPr>
            <w:r w:rsidRPr="00F82FB2">
              <w:t>„Lektor Klett”</w:t>
            </w:r>
          </w:p>
        </w:tc>
      </w:tr>
    </w:tbl>
    <w:p w:rsidR="00BA3DD9" w:rsidRPr="00983908" w:rsidRDefault="00BA3DD9" w:rsidP="0098741E">
      <w:pPr>
        <w:spacing w:before="120" w:after="120" w:line="240" w:lineRule="auto"/>
        <w:jc w:val="center"/>
        <w:rPr>
          <w:b/>
          <w:spacing w:val="60"/>
          <w:sz w:val="24"/>
          <w:szCs w:val="24"/>
        </w:rPr>
      </w:pPr>
      <w:r w:rsidRPr="00983908">
        <w:rPr>
          <w:b/>
          <w:spacing w:val="60"/>
          <w:sz w:val="24"/>
          <w:szCs w:val="24"/>
          <w:u w:val="single"/>
        </w:rPr>
        <w:t>EDUKACJA WCZESNOSZKOLNA</w:t>
      </w:r>
    </w:p>
    <w:p w:rsidR="00BA3DD9" w:rsidRPr="0015429D" w:rsidRDefault="00BA3DD9" w:rsidP="00A76CBB">
      <w:pPr>
        <w:jc w:val="center"/>
        <w:rPr>
          <w:b/>
        </w:rPr>
      </w:pPr>
      <w:r w:rsidRPr="0099332F">
        <w:rPr>
          <w:b/>
          <w:u w:val="single"/>
        </w:rPr>
        <w:t>Klasa 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127"/>
        <w:gridCol w:w="2551"/>
        <w:gridCol w:w="5865"/>
        <w:gridCol w:w="3002"/>
      </w:tblGrid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98741E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L.p.</w:t>
            </w:r>
          </w:p>
        </w:tc>
        <w:tc>
          <w:tcPr>
            <w:tcW w:w="2127" w:type="dxa"/>
          </w:tcPr>
          <w:p w:rsidR="00BA3DD9" w:rsidRPr="00F82FB2" w:rsidRDefault="00BA3DD9" w:rsidP="0098741E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Przedmiot</w:t>
            </w:r>
          </w:p>
        </w:tc>
        <w:tc>
          <w:tcPr>
            <w:tcW w:w="2551" w:type="dxa"/>
          </w:tcPr>
          <w:p w:rsidR="00BA3DD9" w:rsidRPr="00F82FB2" w:rsidRDefault="00BA3DD9" w:rsidP="0098741E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Autor</w:t>
            </w:r>
          </w:p>
        </w:tc>
        <w:tc>
          <w:tcPr>
            <w:tcW w:w="5865" w:type="dxa"/>
          </w:tcPr>
          <w:p w:rsidR="00BA3DD9" w:rsidRPr="00F82FB2" w:rsidRDefault="00BA3DD9" w:rsidP="0098741E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Tytuł</w:t>
            </w:r>
          </w:p>
        </w:tc>
        <w:tc>
          <w:tcPr>
            <w:tcW w:w="3002" w:type="dxa"/>
          </w:tcPr>
          <w:p w:rsidR="00BA3DD9" w:rsidRPr="00F82FB2" w:rsidRDefault="00BA3DD9" w:rsidP="0098741E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Wydawnictwo</w:t>
            </w:r>
          </w:p>
        </w:tc>
      </w:tr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1.</w:t>
            </w:r>
          </w:p>
        </w:tc>
        <w:tc>
          <w:tcPr>
            <w:tcW w:w="212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Edukacja wczesnoszkolna</w:t>
            </w:r>
          </w:p>
        </w:tc>
        <w:tc>
          <w:tcPr>
            <w:tcW w:w="2551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J. Dymarska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M. Kołaczyńska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B. Nadarzyńska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A. Burdzińska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A. Banasiak</w:t>
            </w:r>
          </w:p>
        </w:tc>
        <w:tc>
          <w:tcPr>
            <w:tcW w:w="586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„Tropiciele”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  <w:p w:rsidR="00BA3DD9" w:rsidRPr="00F82FB2" w:rsidRDefault="00BA3DD9" w:rsidP="00F82FB2">
            <w:pPr>
              <w:spacing w:after="0" w:line="240" w:lineRule="auto"/>
            </w:pP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WSiP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492/1/2012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492/2/2012</w:t>
            </w:r>
          </w:p>
        </w:tc>
      </w:tr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2.</w:t>
            </w:r>
          </w:p>
        </w:tc>
        <w:tc>
          <w:tcPr>
            <w:tcW w:w="212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Religia</w:t>
            </w:r>
          </w:p>
        </w:tc>
        <w:tc>
          <w:tcPr>
            <w:tcW w:w="2551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M. Mielnicki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 Kondrak</w:t>
            </w:r>
          </w:p>
        </w:tc>
        <w:tc>
          <w:tcPr>
            <w:tcW w:w="586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„Żyjemy w Bożym Świecie”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Jedność </w:t>
            </w:r>
            <w:r>
              <w:t xml:space="preserve">- </w:t>
            </w:r>
            <w:r w:rsidRPr="00F82FB2">
              <w:t>Kielce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AZ-11-01/12-KI-1/12</w:t>
            </w:r>
          </w:p>
        </w:tc>
      </w:tr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3.</w:t>
            </w:r>
          </w:p>
        </w:tc>
        <w:tc>
          <w:tcPr>
            <w:tcW w:w="212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niemiecki</w:t>
            </w:r>
          </w:p>
        </w:tc>
        <w:tc>
          <w:tcPr>
            <w:tcW w:w="2551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M. Kozubska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 Krawczyk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L. Zastąpiło</w:t>
            </w:r>
          </w:p>
        </w:tc>
        <w:tc>
          <w:tcPr>
            <w:tcW w:w="586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„Ich und du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F82FB2">
                <w:t>1”</w:t>
              </w:r>
            </w:smartTag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i ćwiczenia)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Wydawnictwa Szkolne PWN 33/1/2009</w:t>
            </w:r>
          </w:p>
        </w:tc>
      </w:tr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4.</w:t>
            </w:r>
          </w:p>
        </w:tc>
        <w:tc>
          <w:tcPr>
            <w:tcW w:w="212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angielski</w:t>
            </w:r>
          </w:p>
        </w:tc>
        <w:tc>
          <w:tcPr>
            <w:tcW w:w="2551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M. Szpotowicz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M. Szulc-Kurpaska</w:t>
            </w:r>
          </w:p>
        </w:tc>
        <w:tc>
          <w:tcPr>
            <w:tcW w:w="586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„Super Sparks”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 (podręcznik i ćwiczenia)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OXFORD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638/1/2013</w:t>
            </w:r>
          </w:p>
        </w:tc>
      </w:tr>
    </w:tbl>
    <w:p w:rsidR="00BA3DD9" w:rsidRDefault="00BA3DD9" w:rsidP="0098741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</w:p>
    <w:p w:rsidR="00BA3DD9" w:rsidRPr="00983908" w:rsidRDefault="00BA3DD9" w:rsidP="0098741E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Pr="00983908">
        <w:rPr>
          <w:b/>
          <w:sz w:val="24"/>
          <w:szCs w:val="24"/>
          <w:u w:val="single"/>
        </w:rPr>
        <w:t>Klasa II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985"/>
        <w:gridCol w:w="2693"/>
        <w:gridCol w:w="5865"/>
        <w:gridCol w:w="3002"/>
      </w:tblGrid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L.p.</w:t>
            </w:r>
          </w:p>
        </w:tc>
        <w:tc>
          <w:tcPr>
            <w:tcW w:w="1985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Przedmiot</w:t>
            </w:r>
          </w:p>
        </w:tc>
        <w:tc>
          <w:tcPr>
            <w:tcW w:w="2693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Autor</w:t>
            </w:r>
          </w:p>
        </w:tc>
        <w:tc>
          <w:tcPr>
            <w:tcW w:w="5865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Tytuł</w:t>
            </w:r>
          </w:p>
        </w:tc>
        <w:tc>
          <w:tcPr>
            <w:tcW w:w="3002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Wydawnictwo</w:t>
            </w:r>
          </w:p>
        </w:tc>
      </w:tr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1.</w:t>
            </w:r>
          </w:p>
        </w:tc>
        <w:tc>
          <w:tcPr>
            <w:tcW w:w="198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Edukacja wczesnoszkolna</w:t>
            </w:r>
          </w:p>
        </w:tc>
        <w:tc>
          <w:tcPr>
            <w:tcW w:w="269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E. Hryszkiewicz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B. Stępień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J. Winiecka-Nowak</w:t>
            </w:r>
          </w:p>
        </w:tc>
        <w:tc>
          <w:tcPr>
            <w:tcW w:w="586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„Elementarz XXI wieku”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Nowa Era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404/3/2013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404/4/2013</w:t>
            </w:r>
          </w:p>
        </w:tc>
      </w:tr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2.</w:t>
            </w:r>
          </w:p>
        </w:tc>
        <w:tc>
          <w:tcPr>
            <w:tcW w:w="198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Religia</w:t>
            </w:r>
          </w:p>
        </w:tc>
        <w:tc>
          <w:tcPr>
            <w:tcW w:w="269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I. Czerkawski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 Kondrak</w:t>
            </w:r>
          </w:p>
        </w:tc>
        <w:tc>
          <w:tcPr>
            <w:tcW w:w="586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„Idziemy do Jezusa”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Jedność Kielce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AZ-12-01/12-KI-3/12</w:t>
            </w:r>
          </w:p>
        </w:tc>
      </w:tr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3.</w:t>
            </w:r>
          </w:p>
        </w:tc>
        <w:tc>
          <w:tcPr>
            <w:tcW w:w="198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niemiecki</w:t>
            </w:r>
          </w:p>
        </w:tc>
        <w:tc>
          <w:tcPr>
            <w:tcW w:w="269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M. Kozubska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 Krawczyk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L. Zastąpiło</w:t>
            </w:r>
          </w:p>
        </w:tc>
        <w:tc>
          <w:tcPr>
            <w:tcW w:w="586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„Ich und du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F82FB2">
                <w:t>2”</w:t>
              </w:r>
            </w:smartTag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i ćwiczenia)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Wydawnictwa Szkolne PWN (33/2/2009)</w:t>
            </w:r>
          </w:p>
        </w:tc>
      </w:tr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4.</w:t>
            </w:r>
          </w:p>
        </w:tc>
        <w:tc>
          <w:tcPr>
            <w:tcW w:w="198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angielski</w:t>
            </w:r>
          </w:p>
        </w:tc>
        <w:tc>
          <w:tcPr>
            <w:tcW w:w="269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A. Wornal</w:t>
            </w:r>
          </w:p>
        </w:tc>
        <w:tc>
          <w:tcPr>
            <w:tcW w:w="586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„English Adventure </w:t>
            </w:r>
            <w:smartTag w:uri="urn:schemas-microsoft-com:office:smarttags" w:element="metricconverter">
              <w:smartTagPr>
                <w:attr w:name="ProductID" w:val="2”"/>
              </w:smartTagPr>
              <w:r w:rsidRPr="00F82FB2">
                <w:t>2”</w:t>
              </w:r>
            </w:smartTag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Podręcznik z zeszytem ćwiczeń plus multiroom plus DVD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Wydawnictwo Pearson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67/3/2010/z 1</w:t>
            </w:r>
          </w:p>
        </w:tc>
      </w:tr>
    </w:tbl>
    <w:p w:rsidR="00BA3DD9" w:rsidRPr="00983908" w:rsidRDefault="00BA3DD9" w:rsidP="00983908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 w:rsidRPr="00983908">
        <w:rPr>
          <w:b/>
          <w:sz w:val="24"/>
          <w:szCs w:val="24"/>
          <w:u w:val="single"/>
        </w:rPr>
        <w:t>Klasa III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410"/>
        <w:gridCol w:w="2268"/>
        <w:gridCol w:w="5865"/>
        <w:gridCol w:w="3002"/>
      </w:tblGrid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L.p.</w:t>
            </w:r>
          </w:p>
        </w:tc>
        <w:tc>
          <w:tcPr>
            <w:tcW w:w="2410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Przedmiot</w:t>
            </w:r>
          </w:p>
        </w:tc>
        <w:tc>
          <w:tcPr>
            <w:tcW w:w="2268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Autor</w:t>
            </w:r>
          </w:p>
        </w:tc>
        <w:tc>
          <w:tcPr>
            <w:tcW w:w="5865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Tytuł</w:t>
            </w:r>
          </w:p>
        </w:tc>
        <w:tc>
          <w:tcPr>
            <w:tcW w:w="3002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Wydawnictwo</w:t>
            </w:r>
          </w:p>
        </w:tc>
      </w:tr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1.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Edukacja wczesnoszkolna</w:t>
            </w:r>
          </w:p>
        </w:tc>
        <w:tc>
          <w:tcPr>
            <w:tcW w:w="2268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H. Dobrowolska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A. Konieczna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W. Dziabaszewski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M. Zdrajkowska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J. Hanisz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B. Lewandowska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D. Kręcisz</w:t>
            </w:r>
          </w:p>
        </w:tc>
        <w:tc>
          <w:tcPr>
            <w:tcW w:w="586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„Wesoła  szkoła i przyjaciele” </w:t>
            </w:r>
            <w:r>
              <w:t>-</w:t>
            </w:r>
            <w:r w:rsidRPr="00F82FB2">
              <w:t xml:space="preserve"> pakiet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Edukacja wczesnoszkolna w klasie 3.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  <w:p w:rsidR="00BA3DD9" w:rsidRPr="00F82FB2" w:rsidRDefault="00BA3DD9" w:rsidP="00F82FB2">
            <w:pPr>
              <w:spacing w:after="0" w:line="240" w:lineRule="auto"/>
            </w:pPr>
          </w:p>
          <w:p w:rsidR="00BA3DD9" w:rsidRPr="00F82FB2" w:rsidRDefault="00BA3DD9" w:rsidP="00F82FB2">
            <w:pPr>
              <w:spacing w:after="0" w:line="240" w:lineRule="auto"/>
            </w:pP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Zajęcia komputerowe. Podręcznik z ćwiczeniami, klasa 3.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WSiP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18/5/2010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18/6/2011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  <w:p w:rsidR="00BA3DD9" w:rsidRPr="00F82FB2" w:rsidRDefault="00BA3DD9" w:rsidP="00F82FB2">
            <w:pPr>
              <w:spacing w:after="0" w:line="240" w:lineRule="auto"/>
            </w:pP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136/3/2011</w:t>
            </w:r>
          </w:p>
        </w:tc>
      </w:tr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2.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Religia</w:t>
            </w:r>
          </w:p>
        </w:tc>
        <w:tc>
          <w:tcPr>
            <w:tcW w:w="2268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J. Szpet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D. Jackowiak</w:t>
            </w:r>
          </w:p>
        </w:tc>
        <w:tc>
          <w:tcPr>
            <w:tcW w:w="586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„Jezusowa wspólnota serc” (podręcznik i ćwiczenia)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WAM Kraków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875/2004</w:t>
            </w:r>
          </w:p>
        </w:tc>
      </w:tr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3.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niemiecki</w:t>
            </w:r>
          </w:p>
        </w:tc>
        <w:tc>
          <w:tcPr>
            <w:tcW w:w="2268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M. Kozubska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 Krawczyk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L. Zastąpiło</w:t>
            </w:r>
          </w:p>
        </w:tc>
        <w:tc>
          <w:tcPr>
            <w:tcW w:w="586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„Ich und du </w:t>
            </w:r>
            <w:smartTag w:uri="urn:schemas-microsoft-com:office:smarttags" w:element="metricconverter">
              <w:smartTagPr>
                <w:attr w:name="ProductID" w:val="3”"/>
              </w:smartTagPr>
              <w:r w:rsidRPr="00F82FB2">
                <w:t>3”</w:t>
              </w:r>
            </w:smartTag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i ćwiczenia)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Wydawnictwa Szkolne PWN  (33/3/2009)</w:t>
            </w:r>
          </w:p>
        </w:tc>
      </w:tr>
      <w:tr w:rsidR="00BA3DD9" w:rsidRPr="00F82FB2" w:rsidTr="005919CB">
        <w:trPr>
          <w:jc w:val="center"/>
        </w:trPr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4.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angielski</w:t>
            </w:r>
          </w:p>
        </w:tc>
        <w:tc>
          <w:tcPr>
            <w:tcW w:w="2268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A.</w:t>
            </w:r>
            <w:r>
              <w:t xml:space="preserve"> </w:t>
            </w:r>
            <w:r w:rsidRPr="00F82FB2">
              <w:t>Wieczorek</w:t>
            </w:r>
          </w:p>
        </w:tc>
        <w:tc>
          <w:tcPr>
            <w:tcW w:w="586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„New Bingo!” Plus 3A/B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+2CD)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Express Publishing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101/3/2012z1</w:t>
            </w:r>
          </w:p>
        </w:tc>
      </w:tr>
    </w:tbl>
    <w:p w:rsidR="00BA3DD9" w:rsidRDefault="00BA3DD9" w:rsidP="00983908">
      <w:pPr>
        <w:spacing w:before="120" w:after="120" w:line="240" w:lineRule="auto"/>
        <w:jc w:val="center"/>
        <w:rPr>
          <w:b/>
          <w:spacing w:val="60"/>
          <w:sz w:val="24"/>
          <w:szCs w:val="24"/>
          <w:u w:val="single"/>
        </w:rPr>
      </w:pPr>
    </w:p>
    <w:p w:rsidR="00BA3DD9" w:rsidRPr="00983908" w:rsidRDefault="00BA3DD9" w:rsidP="00983908">
      <w:pPr>
        <w:spacing w:before="120" w:after="120" w:line="240" w:lineRule="auto"/>
        <w:jc w:val="center"/>
        <w:rPr>
          <w:b/>
          <w:spacing w:val="60"/>
          <w:sz w:val="24"/>
          <w:szCs w:val="24"/>
          <w:u w:val="single"/>
        </w:rPr>
      </w:pPr>
      <w:r>
        <w:rPr>
          <w:b/>
          <w:spacing w:val="60"/>
          <w:sz w:val="24"/>
          <w:szCs w:val="24"/>
          <w:u w:val="single"/>
        </w:rPr>
        <w:br w:type="page"/>
      </w:r>
      <w:r w:rsidRPr="00983908">
        <w:rPr>
          <w:b/>
          <w:spacing w:val="60"/>
          <w:sz w:val="24"/>
          <w:szCs w:val="24"/>
          <w:u w:val="single"/>
        </w:rPr>
        <w:t>II ETAP EDUKACYJNY</w:t>
      </w:r>
    </w:p>
    <w:p w:rsidR="00BA3DD9" w:rsidRPr="00983908" w:rsidRDefault="00BA3DD9" w:rsidP="00983908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Klasa IV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410"/>
        <w:gridCol w:w="2835"/>
        <w:gridCol w:w="5298"/>
        <w:gridCol w:w="3002"/>
      </w:tblGrid>
      <w:tr w:rsidR="00BA3DD9" w:rsidRPr="00F82FB2" w:rsidTr="005919CB">
        <w:tc>
          <w:tcPr>
            <w:tcW w:w="675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L.p.</w:t>
            </w:r>
          </w:p>
        </w:tc>
        <w:tc>
          <w:tcPr>
            <w:tcW w:w="2410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Przedmiot</w:t>
            </w:r>
          </w:p>
        </w:tc>
        <w:tc>
          <w:tcPr>
            <w:tcW w:w="2835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Autor</w:t>
            </w:r>
          </w:p>
        </w:tc>
        <w:tc>
          <w:tcPr>
            <w:tcW w:w="5298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Tytuł</w:t>
            </w:r>
          </w:p>
        </w:tc>
        <w:tc>
          <w:tcPr>
            <w:tcW w:w="3002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Wydawnictwo</w:t>
            </w:r>
          </w:p>
        </w:tc>
      </w:tr>
      <w:tr w:rsidR="00BA3DD9" w:rsidRPr="00F82FB2" w:rsidTr="005919CB"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1.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polski</w:t>
            </w:r>
          </w:p>
        </w:tc>
        <w:tc>
          <w:tcPr>
            <w:tcW w:w="28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A. Łuczak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A. Murdzek</w:t>
            </w:r>
          </w:p>
        </w:tc>
        <w:tc>
          <w:tcPr>
            <w:tcW w:w="5298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„Między nami”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oraz ćwiczenia, część 1 i 2)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GWO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445/1/2012</w:t>
            </w:r>
          </w:p>
        </w:tc>
      </w:tr>
      <w:tr w:rsidR="00BA3DD9" w:rsidRPr="00F82FB2" w:rsidTr="005919CB"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2.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Religia</w:t>
            </w:r>
          </w:p>
        </w:tc>
        <w:tc>
          <w:tcPr>
            <w:tcW w:w="28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K.  Mielnicki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 Kondrak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B. Nosek</w:t>
            </w:r>
          </w:p>
        </w:tc>
        <w:tc>
          <w:tcPr>
            <w:tcW w:w="5298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„Miejsce pełne bogactw”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oraz ćwiczenia)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Jedność Kielce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AZ-21-02/12-KI-1/12</w:t>
            </w:r>
          </w:p>
        </w:tc>
      </w:tr>
      <w:tr w:rsidR="00BA3DD9" w:rsidRPr="00F82FB2" w:rsidTr="005919CB"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3.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niemiecki</w:t>
            </w:r>
          </w:p>
        </w:tc>
        <w:tc>
          <w:tcPr>
            <w:tcW w:w="28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M. Kozubska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 Krawczyk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L. Zastąpiło</w:t>
            </w:r>
          </w:p>
        </w:tc>
        <w:tc>
          <w:tcPr>
            <w:tcW w:w="5298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„Ich und du </w:t>
            </w:r>
            <w:smartTag w:uri="urn:schemas-microsoft-com:office:smarttags" w:element="metricconverter">
              <w:smartTagPr>
                <w:attr w:name="ProductID" w:val="4”"/>
              </w:smartTagPr>
              <w:r w:rsidRPr="00F82FB2">
                <w:t>4”</w:t>
              </w:r>
            </w:smartTag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i ćwiczenia)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Wydawnictwa Szkolne 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PWN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383/1/2011</w:t>
            </w:r>
          </w:p>
        </w:tc>
      </w:tr>
      <w:tr w:rsidR="00BA3DD9" w:rsidRPr="00F82FB2" w:rsidTr="005919CB"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4.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angielski</w:t>
            </w:r>
          </w:p>
        </w:tc>
        <w:tc>
          <w:tcPr>
            <w:tcW w:w="28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V. Evans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J. Dooley</w:t>
            </w:r>
          </w:p>
        </w:tc>
        <w:tc>
          <w:tcPr>
            <w:tcW w:w="5298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„Fairyland </w:t>
            </w:r>
            <w:smartTag w:uri="urn:schemas-microsoft-com:office:smarttags" w:element="metricconverter">
              <w:smartTagPr>
                <w:attr w:name="ProductID" w:val="3 ”"/>
              </w:smartTagPr>
              <w:r w:rsidRPr="00F82FB2">
                <w:t>3 ”</w:t>
              </w:r>
            </w:smartTag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z płytą CD, ćwiczenia)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Ekspress Publishing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15/3/2009</w:t>
            </w:r>
          </w:p>
        </w:tc>
      </w:tr>
      <w:tr w:rsidR="00BA3DD9" w:rsidRPr="00F82FB2" w:rsidTr="005919CB"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5.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Historia i społeczeństwo</w:t>
            </w:r>
          </w:p>
        </w:tc>
        <w:tc>
          <w:tcPr>
            <w:tcW w:w="28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G. Wojciechowski</w:t>
            </w:r>
          </w:p>
        </w:tc>
        <w:tc>
          <w:tcPr>
            <w:tcW w:w="5298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„Wczoraj i dziś”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(podręcznik, ćwiczenia, atlas „Od starożytności do współczesności”)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Nowa Era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443/1/2012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</w:tr>
      <w:tr w:rsidR="00BA3DD9" w:rsidRPr="00F82FB2" w:rsidTr="005919CB"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6.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Matematyka</w:t>
            </w:r>
          </w:p>
        </w:tc>
        <w:tc>
          <w:tcPr>
            <w:tcW w:w="28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H.  Lewicka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M. Kowalczyk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E., E. Stachowiak</w:t>
            </w:r>
          </w:p>
        </w:tc>
        <w:tc>
          <w:tcPr>
            <w:tcW w:w="5298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„Matematyka wokół nas”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(podręcznik, ćwiczenia, dla klasy 4 szkoły podstawowej,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ćwiczenia do zajęć wyrównawczych 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WSiP</w:t>
            </w:r>
          </w:p>
          <w:p w:rsidR="00BA3DD9" w:rsidRPr="00F82FB2" w:rsidRDefault="00BA3DD9" w:rsidP="00F82FB2">
            <w:pPr>
              <w:pStyle w:val="pa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82FB2">
              <w:rPr>
                <w:rFonts w:ascii="Calibri" w:hAnsi="Calibri"/>
                <w:sz w:val="22"/>
                <w:szCs w:val="22"/>
              </w:rPr>
              <w:t>275/1/2010</w:t>
            </w:r>
          </w:p>
          <w:p w:rsidR="00BA3DD9" w:rsidRPr="00F82FB2" w:rsidRDefault="00BA3DD9" w:rsidP="00F82FB2">
            <w:pPr>
              <w:pStyle w:val="pa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82FB2">
              <w:rPr>
                <w:rFonts w:ascii="Calibri" w:hAnsi="Calibri"/>
                <w:sz w:val="22"/>
                <w:szCs w:val="22"/>
              </w:rPr>
              <w:t>275/1/m/2012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275/1/e/2013</w:t>
            </w:r>
          </w:p>
        </w:tc>
      </w:tr>
      <w:tr w:rsidR="00BA3DD9" w:rsidRPr="00F82FB2" w:rsidTr="005919CB"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7.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Przyroda</w:t>
            </w:r>
          </w:p>
        </w:tc>
        <w:tc>
          <w:tcPr>
            <w:tcW w:w="28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M. Augustowska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M. Gajewska</w:t>
            </w:r>
          </w:p>
        </w:tc>
        <w:tc>
          <w:tcPr>
            <w:tcW w:w="5298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„Ciekawi świata” , przyroda podręcznik dla klasy IV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(zeszyt ćwiczeń, atlas przyrodniczy)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OPERON 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454/1/2012</w:t>
            </w:r>
          </w:p>
        </w:tc>
      </w:tr>
      <w:tr w:rsidR="00BA3DD9" w:rsidRPr="00F82FB2" w:rsidTr="005919CB"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8.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Plastyka</w:t>
            </w:r>
          </w:p>
        </w:tc>
        <w:tc>
          <w:tcPr>
            <w:tcW w:w="28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S. Stopczyk</w:t>
            </w:r>
          </w:p>
          <w:p w:rsidR="00BA3DD9" w:rsidRPr="00F82FB2" w:rsidRDefault="00BA3DD9" w:rsidP="00F82FB2">
            <w:pPr>
              <w:spacing w:after="0" w:line="240" w:lineRule="auto"/>
              <w:rPr>
                <w:color w:val="FF0000"/>
              </w:rPr>
            </w:pPr>
            <w:r w:rsidRPr="00F82FB2">
              <w:t xml:space="preserve"> B. Neubart</w:t>
            </w:r>
          </w:p>
          <w:p w:rsidR="00BA3DD9" w:rsidRPr="00F82FB2" w:rsidRDefault="00BA3DD9" w:rsidP="00F82FB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298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„Plastyka do klasy IV”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(podręcznik,  ćwiczenia)</w:t>
            </w:r>
          </w:p>
          <w:p w:rsidR="00BA3DD9" w:rsidRPr="00F82FB2" w:rsidRDefault="00BA3DD9" w:rsidP="00F82FB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002" w:type="dxa"/>
          </w:tcPr>
          <w:p w:rsidR="00BA3DD9" w:rsidRPr="00F82FB2" w:rsidRDefault="00BA3DD9" w:rsidP="00F82FB2">
            <w:pPr>
              <w:pStyle w:val="pa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82FB2">
              <w:rPr>
                <w:rFonts w:ascii="Calibri" w:hAnsi="Calibri"/>
                <w:sz w:val="22"/>
                <w:szCs w:val="22"/>
              </w:rPr>
              <w:t xml:space="preserve">WSiP </w:t>
            </w:r>
          </w:p>
          <w:p w:rsidR="00BA3DD9" w:rsidRPr="00F82FB2" w:rsidRDefault="00BA3DD9" w:rsidP="00F82FB2">
            <w:pPr>
              <w:pStyle w:val="pa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82FB2">
              <w:rPr>
                <w:rFonts w:ascii="Calibri" w:hAnsi="Calibri"/>
                <w:sz w:val="22"/>
                <w:szCs w:val="22"/>
              </w:rPr>
              <w:t>440/1/2012</w:t>
            </w:r>
          </w:p>
          <w:p w:rsidR="00BA3DD9" w:rsidRPr="00983908" w:rsidRDefault="00BA3DD9" w:rsidP="00F82FB2">
            <w:pPr>
              <w:spacing w:after="0" w:line="240" w:lineRule="auto"/>
            </w:pPr>
            <w:r w:rsidRPr="00F82FB2">
              <w:t>440/1/e/2012</w:t>
            </w:r>
          </w:p>
        </w:tc>
      </w:tr>
      <w:tr w:rsidR="00BA3DD9" w:rsidRPr="00F82FB2" w:rsidTr="005919CB"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9.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Zajęcia komputerowe</w:t>
            </w:r>
          </w:p>
        </w:tc>
        <w:tc>
          <w:tcPr>
            <w:tcW w:w="2835" w:type="dxa"/>
          </w:tcPr>
          <w:p w:rsidR="00BA3DD9" w:rsidRPr="00F82FB2" w:rsidRDefault="00BA3DD9" w:rsidP="00F82FB2">
            <w:pPr>
              <w:spacing w:after="0" w:line="240" w:lineRule="auto"/>
            </w:pPr>
            <w:hyperlink r:id="rId5" w:history="1">
              <w:r w:rsidRPr="00F82FB2">
                <w:rPr>
                  <w:rStyle w:val="Hyperlink"/>
                  <w:color w:val="auto"/>
                  <w:u w:val="none"/>
                </w:rPr>
                <w:t>W.  Jochemczyk</w:t>
              </w:r>
            </w:hyperlink>
          </w:p>
          <w:p w:rsidR="00BA3DD9" w:rsidRPr="00F82FB2" w:rsidRDefault="00BA3DD9" w:rsidP="00F82FB2">
            <w:pPr>
              <w:spacing w:after="0" w:line="240" w:lineRule="auto"/>
            </w:pPr>
            <w:hyperlink r:id="rId6" w:history="1">
              <w:r w:rsidRPr="00F82FB2">
                <w:rPr>
                  <w:rStyle w:val="Hyperlink"/>
                  <w:color w:val="auto"/>
                  <w:u w:val="none"/>
                </w:rPr>
                <w:t>I. Krajewska-Kranas</w:t>
              </w:r>
            </w:hyperlink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 </w:t>
            </w:r>
            <w:hyperlink r:id="rId7" w:history="1">
              <w:r w:rsidRPr="00F82FB2">
                <w:rPr>
                  <w:rStyle w:val="Hyperlink"/>
                  <w:color w:val="auto"/>
                  <w:u w:val="none"/>
                </w:rPr>
                <w:t>M. Wyczółkowski</w:t>
              </w:r>
            </w:hyperlink>
          </w:p>
        </w:tc>
        <w:tc>
          <w:tcPr>
            <w:tcW w:w="5298" w:type="dxa"/>
          </w:tcPr>
          <w:p w:rsidR="00BA3DD9" w:rsidRPr="00F82FB2" w:rsidRDefault="00BA3DD9" w:rsidP="00F82FB2">
            <w:pPr>
              <w:spacing w:after="0" w:line="240" w:lineRule="auto"/>
              <w:rPr>
                <w:color w:val="FF0000"/>
              </w:rPr>
            </w:pPr>
            <w:r w:rsidRPr="00F82FB2">
              <w:rPr>
                <w:color w:val="FF0000"/>
              </w:rPr>
              <w:t xml:space="preserve"> </w:t>
            </w:r>
            <w:r w:rsidRPr="00F82FB2">
              <w:t>„Lekcje z komputerem  Klasa IV”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pStyle w:val="pa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82FB2">
              <w:rPr>
                <w:rFonts w:ascii="Calibri" w:hAnsi="Calibri"/>
                <w:sz w:val="22"/>
                <w:szCs w:val="22"/>
              </w:rPr>
              <w:t>WSiP</w:t>
            </w:r>
          </w:p>
          <w:p w:rsidR="00BA3DD9" w:rsidRPr="00F82FB2" w:rsidRDefault="00BA3DD9" w:rsidP="00F82FB2">
            <w:pPr>
              <w:pStyle w:val="pa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82FB2">
              <w:rPr>
                <w:rFonts w:ascii="Calibri" w:hAnsi="Calibri"/>
                <w:sz w:val="22"/>
                <w:szCs w:val="22"/>
              </w:rPr>
              <w:t>453/1/2012</w:t>
            </w:r>
          </w:p>
          <w:p w:rsidR="00BA3DD9" w:rsidRPr="00983908" w:rsidRDefault="00BA3DD9" w:rsidP="00983908">
            <w:pPr>
              <w:pStyle w:val="pa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F82FB2">
              <w:t>453/1/e/2012</w:t>
            </w:r>
          </w:p>
        </w:tc>
      </w:tr>
      <w:tr w:rsidR="00BA3DD9" w:rsidRPr="00F82FB2" w:rsidTr="005919CB"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10.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Zajęcia techniczne</w:t>
            </w:r>
          </w:p>
        </w:tc>
        <w:tc>
          <w:tcPr>
            <w:tcW w:w="28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L. Łabecki</w:t>
            </w:r>
          </w:p>
          <w:p w:rsidR="00BA3DD9" w:rsidRPr="00983908" w:rsidRDefault="00BA3DD9" w:rsidP="00F82FB2">
            <w:pPr>
              <w:spacing w:after="0" w:line="240" w:lineRule="auto"/>
            </w:pPr>
            <w:r w:rsidRPr="00F82FB2">
              <w:t>M. Łabecka</w:t>
            </w:r>
          </w:p>
        </w:tc>
        <w:tc>
          <w:tcPr>
            <w:tcW w:w="5298" w:type="dxa"/>
          </w:tcPr>
          <w:p w:rsidR="00BA3DD9" w:rsidRPr="00F82FB2" w:rsidRDefault="00BA3DD9" w:rsidP="00F82FB2">
            <w:pPr>
              <w:spacing w:after="0" w:line="240" w:lineRule="auto"/>
              <w:rPr>
                <w:color w:val="FF0000"/>
              </w:rPr>
            </w:pPr>
            <w:r w:rsidRPr="00F82FB2">
              <w:t>„Jak to działa?”  Podręcznik na 3 lata.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NOWA ERA </w:t>
            </w:r>
          </w:p>
          <w:p w:rsidR="00BA3DD9" w:rsidRPr="00F82FB2" w:rsidRDefault="00BA3DD9" w:rsidP="00F82FB2">
            <w:pPr>
              <w:spacing w:after="0" w:line="240" w:lineRule="auto"/>
              <w:rPr>
                <w:color w:val="FF0000"/>
              </w:rPr>
            </w:pPr>
            <w:r w:rsidRPr="00F82FB2">
              <w:t>295/2010</w:t>
            </w:r>
          </w:p>
        </w:tc>
      </w:tr>
      <w:tr w:rsidR="00BA3DD9" w:rsidRPr="00F82FB2" w:rsidTr="005919CB">
        <w:tc>
          <w:tcPr>
            <w:tcW w:w="675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11.</w:t>
            </w:r>
          </w:p>
        </w:tc>
        <w:tc>
          <w:tcPr>
            <w:tcW w:w="2410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Muzyka</w:t>
            </w:r>
          </w:p>
        </w:tc>
        <w:tc>
          <w:tcPr>
            <w:tcW w:w="2835" w:type="dxa"/>
          </w:tcPr>
          <w:p w:rsidR="00BA3DD9" w:rsidRPr="00983908" w:rsidRDefault="00BA3DD9" w:rsidP="00F82FB2">
            <w:pPr>
              <w:spacing w:after="0" w:line="240" w:lineRule="auto"/>
            </w:pPr>
            <w:hyperlink r:id="rId8" w:history="1">
              <w:r w:rsidRPr="00F82FB2">
                <w:rPr>
                  <w:sz w:val="24"/>
                  <w:szCs w:val="24"/>
                  <w:lang w:eastAsia="pl-PL"/>
                </w:rPr>
                <w:t>M. Sarnowska</w:t>
              </w:r>
            </w:hyperlink>
            <w:hyperlink r:id="rId9" w:history="1">
              <w:r w:rsidRPr="00F82FB2">
                <w:rPr>
                  <w:sz w:val="24"/>
                  <w:szCs w:val="24"/>
                  <w:lang w:eastAsia="pl-PL"/>
                </w:rPr>
                <w:t>, K. Jakóbczak-Drążek</w:t>
              </w:r>
            </w:hyperlink>
            <w:hyperlink r:id="rId10" w:history="1">
              <w:r w:rsidRPr="00F82FB2">
                <w:rPr>
                  <w:sz w:val="24"/>
                  <w:szCs w:val="24"/>
                  <w:lang w:eastAsia="pl-PL"/>
                </w:rPr>
                <w:t>, O. Kaczyńska</w:t>
              </w:r>
            </w:hyperlink>
          </w:p>
        </w:tc>
        <w:tc>
          <w:tcPr>
            <w:tcW w:w="5298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„Nuty , Smyki i Patyki”,  klasa IV</w:t>
            </w:r>
          </w:p>
          <w:p w:rsidR="00BA3DD9" w:rsidRPr="00F82FB2" w:rsidRDefault="00BA3DD9" w:rsidP="00F82FB2">
            <w:pPr>
              <w:spacing w:after="0" w:line="240" w:lineRule="auto"/>
              <w:rPr>
                <w:color w:val="FF0000"/>
              </w:rPr>
            </w:pPr>
            <w:r w:rsidRPr="00F82FB2">
              <w:t>(podręcznik z ćwiczeniami,  2 części)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WSiP</w:t>
            </w:r>
          </w:p>
          <w:p w:rsidR="00BA3DD9" w:rsidRPr="00F82FB2" w:rsidRDefault="00BA3DD9" w:rsidP="00F82FB2">
            <w:pPr>
              <w:spacing w:after="0" w:line="240" w:lineRule="auto"/>
              <w:rPr>
                <w:color w:val="FF0000"/>
              </w:rPr>
            </w:pPr>
            <w:r w:rsidRPr="00F82FB2">
              <w:t>547/1/2012</w:t>
            </w:r>
          </w:p>
        </w:tc>
      </w:tr>
    </w:tbl>
    <w:p w:rsidR="00BA3DD9" w:rsidRPr="00983908" w:rsidRDefault="00BA3DD9" w:rsidP="00983908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 w:rsidRPr="00983908">
        <w:rPr>
          <w:b/>
          <w:sz w:val="24"/>
          <w:szCs w:val="24"/>
          <w:u w:val="single"/>
        </w:rPr>
        <w:t>Klasa 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"/>
        <w:gridCol w:w="2549"/>
        <w:gridCol w:w="2267"/>
        <w:gridCol w:w="5856"/>
        <w:gridCol w:w="3002"/>
      </w:tblGrid>
      <w:tr w:rsidR="00BA3DD9" w:rsidRPr="00F82FB2" w:rsidTr="005919CB">
        <w:tc>
          <w:tcPr>
            <w:tcW w:w="546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L.p.</w:t>
            </w:r>
          </w:p>
        </w:tc>
        <w:tc>
          <w:tcPr>
            <w:tcW w:w="2549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Przedmiot</w:t>
            </w:r>
          </w:p>
        </w:tc>
        <w:tc>
          <w:tcPr>
            <w:tcW w:w="2267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Autor</w:t>
            </w:r>
          </w:p>
        </w:tc>
        <w:tc>
          <w:tcPr>
            <w:tcW w:w="5856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Tytuł</w:t>
            </w:r>
          </w:p>
        </w:tc>
        <w:tc>
          <w:tcPr>
            <w:tcW w:w="3002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Wydawnictwo</w:t>
            </w:r>
          </w:p>
        </w:tc>
      </w:tr>
      <w:tr w:rsidR="00BA3DD9" w:rsidRPr="00F82FB2" w:rsidTr="005919CB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1.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polski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A. Łuczak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A. Murdzek</w:t>
            </w:r>
          </w:p>
        </w:tc>
        <w:tc>
          <w:tcPr>
            <w:tcW w:w="5856" w:type="dxa"/>
          </w:tcPr>
          <w:p w:rsidR="00BA3DD9" w:rsidRPr="00F82FB2" w:rsidRDefault="00BA3DD9" w:rsidP="00F82FB2">
            <w:pPr>
              <w:spacing w:after="0" w:line="240" w:lineRule="auto"/>
              <w:rPr>
                <w:rFonts w:ascii="Times New Roman" w:hAnsi="Times New Roman"/>
              </w:rPr>
            </w:pPr>
            <w:r w:rsidRPr="00F82FB2">
              <w:rPr>
                <w:rFonts w:ascii="Times New Roman" w:hAnsi="Times New Roman"/>
              </w:rPr>
              <w:t>„Między nami”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rPr>
                <w:rFonts w:ascii="Times New Roman" w:hAnsi="Times New Roman"/>
              </w:rPr>
              <w:t>(podręcznik oraz ćwiczenia  cz. 1 i 2)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GWO  445/2/2013</w:t>
            </w:r>
          </w:p>
        </w:tc>
      </w:tr>
      <w:tr w:rsidR="00BA3DD9" w:rsidRPr="00F82FB2" w:rsidTr="005919CB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2.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Religia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K. Mielnicki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 Kondrak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 Parszewska</w:t>
            </w:r>
          </w:p>
        </w:tc>
        <w:tc>
          <w:tcPr>
            <w:tcW w:w="5856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„Spotkania  uBOGacające” 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 (podręcznik oraz ćwiczenia)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Wydawnictwo „Jedność”</w:t>
            </w:r>
          </w:p>
        </w:tc>
      </w:tr>
      <w:tr w:rsidR="00BA3DD9" w:rsidRPr="00F82FB2" w:rsidTr="005919CB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3.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niemiecki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M. Kozubska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 Krawczyk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L. Zastąpiło</w:t>
            </w:r>
          </w:p>
        </w:tc>
        <w:tc>
          <w:tcPr>
            <w:tcW w:w="5856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„Ich und du </w:t>
            </w:r>
            <w:smartTag w:uri="urn:schemas-microsoft-com:office:smarttags" w:element="metricconverter">
              <w:smartTagPr>
                <w:attr w:name="ProductID" w:val="5”"/>
              </w:smartTagPr>
              <w:r w:rsidRPr="00F82FB2">
                <w:t>5”</w:t>
              </w:r>
            </w:smartTag>
            <w:r w:rsidRPr="00F82FB2">
              <w:t xml:space="preserve"> 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oraz ćwiczenia)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Wydawnictwa Szkolne PWN383/2/2012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</w:tr>
      <w:tr w:rsidR="00BA3DD9" w:rsidRPr="00F82FB2" w:rsidTr="005919CB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4.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angielski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V. Evans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J.  Dooley</w:t>
            </w:r>
          </w:p>
        </w:tc>
        <w:tc>
          <w:tcPr>
            <w:tcW w:w="5856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Fairyland 3. 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i ćwiczenia)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Express Publishing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15/3/2009</w:t>
            </w:r>
          </w:p>
        </w:tc>
      </w:tr>
      <w:tr w:rsidR="00BA3DD9" w:rsidRPr="00F82FB2" w:rsidTr="005919CB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5.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Historia i społeczeństwo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G. Wojciechowski</w:t>
            </w:r>
          </w:p>
        </w:tc>
        <w:tc>
          <w:tcPr>
            <w:tcW w:w="5856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„Wczoraj i dziś”</w:t>
            </w:r>
          </w:p>
          <w:p w:rsidR="00BA3DD9" w:rsidRPr="00F82FB2" w:rsidRDefault="00BA3DD9" w:rsidP="00F82FB2">
            <w:pPr>
              <w:spacing w:after="0" w:line="240" w:lineRule="auto"/>
              <w:rPr>
                <w:rFonts w:ascii="Times New Roman" w:hAnsi="Times New Roman"/>
              </w:rPr>
            </w:pPr>
            <w:r w:rsidRPr="00F82FB2">
              <w:t>(podręcznik i ćwiczenia, atlas 4-6))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Nowa Era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443/2/2013</w:t>
            </w:r>
          </w:p>
        </w:tc>
      </w:tr>
      <w:tr w:rsidR="00BA3DD9" w:rsidRPr="00F82FB2" w:rsidTr="005919CB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6.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Matematyka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 </w:t>
            </w:r>
            <w:hyperlink r:id="rId11" w:history="1">
              <w:r w:rsidRPr="00F82FB2">
                <w:rPr>
                  <w:rStyle w:val="Hyperlink"/>
                  <w:color w:val="auto"/>
                  <w:u w:val="none"/>
                </w:rPr>
                <w:t>M. Kowalczyk</w:t>
              </w:r>
            </w:hyperlink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H. Lewicka</w:t>
            </w:r>
          </w:p>
        </w:tc>
        <w:tc>
          <w:tcPr>
            <w:tcW w:w="5856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„Matematyka wokół nas”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(podręcznik, ćwiczenia, dla klasy 5 szkoły podstawowej,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ćwiczenia do zajęć wyrównawczych 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WSiP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275/2/2010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575/2/e2013</w:t>
            </w:r>
          </w:p>
        </w:tc>
      </w:tr>
      <w:tr w:rsidR="00BA3DD9" w:rsidRPr="00F82FB2" w:rsidTr="005919CB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7.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Przyroda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M. Augustowska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M. Gajewska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M. Karwowska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 Bytniewska</w:t>
            </w:r>
          </w:p>
        </w:tc>
        <w:tc>
          <w:tcPr>
            <w:tcW w:w="5856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„Ciekawi świata” 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oraz ćwiczenia)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OPERON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454/2/2013</w:t>
            </w:r>
          </w:p>
        </w:tc>
      </w:tr>
      <w:tr w:rsidR="00BA3DD9" w:rsidRPr="00F82FB2" w:rsidTr="005919CB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8.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Plastyka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K. Łapot-Dzierwa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R. Małoszowski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M. Śmigla</w:t>
            </w:r>
          </w:p>
        </w:tc>
        <w:tc>
          <w:tcPr>
            <w:tcW w:w="5856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„Na ścieżkach wyobraźni”  klasa V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  <w:p w:rsidR="00BA3DD9" w:rsidRPr="00F82FB2" w:rsidRDefault="00BA3DD9" w:rsidP="00F82FB2">
            <w:pPr>
              <w:spacing w:after="0" w:line="240" w:lineRule="auto"/>
            </w:pP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WSiP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550/2/2013</w:t>
            </w:r>
          </w:p>
        </w:tc>
      </w:tr>
      <w:tr w:rsidR="00BA3DD9" w:rsidRPr="00F82FB2" w:rsidTr="005919CB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9.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Zajęcia komputerowe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hyperlink r:id="rId12" w:history="1">
              <w:r w:rsidRPr="00F82FB2">
                <w:rPr>
                  <w:rStyle w:val="Hyperlink"/>
                  <w:color w:val="auto"/>
                  <w:u w:val="none"/>
                </w:rPr>
                <w:t>W. Jochemczyk</w:t>
              </w:r>
            </w:hyperlink>
          </w:p>
          <w:p w:rsidR="00BA3DD9" w:rsidRPr="00F82FB2" w:rsidRDefault="00BA3DD9" w:rsidP="00F82FB2">
            <w:pPr>
              <w:spacing w:after="0" w:line="240" w:lineRule="auto"/>
            </w:pPr>
            <w:hyperlink r:id="rId13" w:history="1">
              <w:r w:rsidRPr="00F82FB2">
                <w:rPr>
                  <w:rStyle w:val="Hyperlink"/>
                  <w:color w:val="auto"/>
                  <w:u w:val="none"/>
                </w:rPr>
                <w:t>I. Krajewska-Kranas</w:t>
              </w:r>
            </w:hyperlink>
          </w:p>
          <w:p w:rsidR="00BA3DD9" w:rsidRPr="00F82FB2" w:rsidRDefault="00BA3DD9" w:rsidP="00F82FB2">
            <w:pPr>
              <w:spacing w:after="0" w:line="240" w:lineRule="auto"/>
            </w:pPr>
            <w:hyperlink r:id="rId14" w:history="1">
              <w:r w:rsidRPr="00F82FB2">
                <w:rPr>
                  <w:rStyle w:val="Hyperlink"/>
                  <w:color w:val="auto"/>
                  <w:u w:val="none"/>
                </w:rPr>
                <w:t>M. Wyczółkowski</w:t>
              </w:r>
            </w:hyperlink>
          </w:p>
        </w:tc>
        <w:tc>
          <w:tcPr>
            <w:tcW w:w="5856" w:type="dxa"/>
          </w:tcPr>
          <w:p w:rsidR="00BA3DD9" w:rsidRPr="00F82FB2" w:rsidRDefault="00BA3DD9" w:rsidP="00F82FB2">
            <w:pPr>
              <w:spacing w:after="0" w:line="240" w:lineRule="auto"/>
              <w:rPr>
                <w:b/>
              </w:rPr>
            </w:pPr>
            <w:r w:rsidRPr="00F82FB2">
              <w:t>„Lekcje z komputerem” – podręcznik do klasy V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WSiP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453/2/2013</w:t>
            </w:r>
          </w:p>
        </w:tc>
      </w:tr>
      <w:tr w:rsidR="00BA3DD9" w:rsidRPr="00F82FB2" w:rsidTr="005919CB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10.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Zajęcia techniczne</w:t>
            </w:r>
          </w:p>
        </w:tc>
        <w:tc>
          <w:tcPr>
            <w:tcW w:w="2267" w:type="dxa"/>
          </w:tcPr>
          <w:p w:rsidR="00BA3DD9" w:rsidRPr="0098741E" w:rsidRDefault="00BA3DD9" w:rsidP="00F82FB2">
            <w:pPr>
              <w:spacing w:after="0" w:line="240" w:lineRule="auto"/>
              <w:rPr>
                <w:lang w:val="es-ES"/>
              </w:rPr>
            </w:pPr>
            <w:hyperlink r:id="rId15" w:history="1">
              <w:r w:rsidRPr="0098741E">
                <w:rPr>
                  <w:rStyle w:val="Hyperlink"/>
                  <w:color w:val="auto"/>
                  <w:u w:val="none"/>
                  <w:lang w:val="es-ES"/>
                </w:rPr>
                <w:t>E. Królicka</w:t>
              </w:r>
            </w:hyperlink>
          </w:p>
          <w:p w:rsidR="00BA3DD9" w:rsidRPr="0098741E" w:rsidRDefault="00BA3DD9" w:rsidP="00F82FB2">
            <w:pPr>
              <w:spacing w:after="0" w:line="240" w:lineRule="auto"/>
              <w:rPr>
                <w:lang w:val="es-ES"/>
              </w:rPr>
            </w:pPr>
            <w:hyperlink r:id="rId16" w:history="1">
              <w:r w:rsidRPr="0098741E">
                <w:rPr>
                  <w:rStyle w:val="Hyperlink"/>
                  <w:color w:val="auto"/>
                  <w:u w:val="none"/>
                  <w:lang w:val="es-ES"/>
                </w:rPr>
                <w:t>M. Duda</w:t>
              </w:r>
            </w:hyperlink>
            <w:r w:rsidRPr="0098741E">
              <w:rPr>
                <w:lang w:val="es-ES"/>
              </w:rPr>
              <w:t xml:space="preserve"> 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98741E">
              <w:rPr>
                <w:lang w:val="es-ES"/>
              </w:rPr>
              <w:t>E</w:t>
            </w:r>
            <w:hyperlink r:id="rId17" w:history="1">
              <w:r w:rsidRPr="0098741E">
                <w:rPr>
                  <w:rStyle w:val="Hyperlink"/>
                  <w:color w:val="auto"/>
                  <w:u w:val="none"/>
                  <w:lang w:val="es-ES"/>
                </w:rPr>
                <w:t xml:space="preserve">. </w:t>
              </w:r>
              <w:r w:rsidRPr="00F82FB2">
                <w:rPr>
                  <w:rStyle w:val="Hyperlink"/>
                  <w:color w:val="auto"/>
                  <w:u w:val="none"/>
                </w:rPr>
                <w:t>Bubak</w:t>
              </w:r>
            </w:hyperlink>
          </w:p>
        </w:tc>
        <w:tc>
          <w:tcPr>
            <w:tcW w:w="5856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„Technika na co dzień”, 2 części </w:t>
            </w:r>
            <w:r>
              <w:t>-</w:t>
            </w:r>
            <w:r w:rsidRPr="00F82FB2">
              <w:t xml:space="preserve"> </w:t>
            </w:r>
            <w:r w:rsidRPr="00F82FB2">
              <w:rPr>
                <w:b/>
              </w:rPr>
              <w:t>obowiązują podręczniki z klasy IV</w:t>
            </w: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WSiP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496/3/2012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496/2/2012</w:t>
            </w:r>
          </w:p>
        </w:tc>
      </w:tr>
      <w:tr w:rsidR="00BA3DD9" w:rsidRPr="00F82FB2" w:rsidTr="005919CB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11.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Muzyka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hyperlink r:id="rId18" w:history="1">
              <w:r w:rsidRPr="00F82FB2">
                <w:rPr>
                  <w:sz w:val="24"/>
                  <w:szCs w:val="24"/>
                  <w:lang w:eastAsia="pl-PL"/>
                </w:rPr>
                <w:t>M. Sarnowska</w:t>
              </w:r>
            </w:hyperlink>
            <w:hyperlink r:id="rId19" w:history="1">
              <w:r w:rsidRPr="00F82FB2">
                <w:rPr>
                  <w:sz w:val="24"/>
                  <w:szCs w:val="24"/>
                  <w:lang w:eastAsia="pl-PL"/>
                </w:rPr>
                <w:t>, K. Jakóbczak-Drążek</w:t>
              </w:r>
            </w:hyperlink>
            <w:hyperlink r:id="rId20" w:history="1">
              <w:r w:rsidRPr="00F82FB2">
                <w:rPr>
                  <w:sz w:val="24"/>
                  <w:szCs w:val="24"/>
                  <w:lang w:eastAsia="pl-PL"/>
                </w:rPr>
                <w:t>, O. Kaczyńska</w:t>
              </w:r>
            </w:hyperlink>
          </w:p>
        </w:tc>
        <w:tc>
          <w:tcPr>
            <w:tcW w:w="5856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„Nuty , smyki i patyki”,  klasa V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z ćwiczeniami,  część 1 i 2)</w:t>
            </w:r>
          </w:p>
          <w:p w:rsidR="00BA3DD9" w:rsidRPr="00F82FB2" w:rsidRDefault="00BA3DD9" w:rsidP="00F82FB2">
            <w:pPr>
              <w:spacing w:after="0" w:line="240" w:lineRule="auto"/>
              <w:rPr>
                <w:b/>
              </w:rPr>
            </w:pPr>
          </w:p>
        </w:tc>
        <w:tc>
          <w:tcPr>
            <w:tcW w:w="3002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WSiP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547/2/2013</w:t>
            </w:r>
          </w:p>
        </w:tc>
      </w:tr>
    </w:tbl>
    <w:p w:rsidR="00BA3DD9" w:rsidRPr="00983908" w:rsidRDefault="00BA3DD9" w:rsidP="00983908">
      <w:pPr>
        <w:spacing w:before="120" w:after="120" w:line="240" w:lineRule="auto"/>
        <w:jc w:val="center"/>
        <w:rPr>
          <w:b/>
          <w:sz w:val="24"/>
          <w:szCs w:val="24"/>
          <w:u w:val="single"/>
        </w:rPr>
      </w:pPr>
      <w:r w:rsidRPr="00983908">
        <w:rPr>
          <w:b/>
          <w:sz w:val="24"/>
          <w:szCs w:val="24"/>
          <w:u w:val="single"/>
        </w:rPr>
        <w:t>Klasa 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"/>
        <w:gridCol w:w="2549"/>
        <w:gridCol w:w="2267"/>
        <w:gridCol w:w="6635"/>
        <w:gridCol w:w="2223"/>
      </w:tblGrid>
      <w:tr w:rsidR="00BA3DD9" w:rsidRPr="00F82FB2" w:rsidTr="00F82FB2">
        <w:tc>
          <w:tcPr>
            <w:tcW w:w="546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L.p.</w:t>
            </w:r>
          </w:p>
        </w:tc>
        <w:tc>
          <w:tcPr>
            <w:tcW w:w="2549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Przedmiot</w:t>
            </w:r>
          </w:p>
        </w:tc>
        <w:tc>
          <w:tcPr>
            <w:tcW w:w="2267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Autor</w:t>
            </w:r>
          </w:p>
        </w:tc>
        <w:tc>
          <w:tcPr>
            <w:tcW w:w="6635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Tytuł</w:t>
            </w:r>
          </w:p>
        </w:tc>
        <w:tc>
          <w:tcPr>
            <w:tcW w:w="2223" w:type="dxa"/>
          </w:tcPr>
          <w:p w:rsidR="00BA3DD9" w:rsidRPr="00F82FB2" w:rsidRDefault="00BA3DD9" w:rsidP="00983908">
            <w:pPr>
              <w:spacing w:before="120" w:after="120" w:line="240" w:lineRule="auto"/>
              <w:jc w:val="center"/>
              <w:rPr>
                <w:b/>
              </w:rPr>
            </w:pPr>
            <w:r w:rsidRPr="00F82FB2">
              <w:rPr>
                <w:b/>
              </w:rPr>
              <w:t>Wydawnictwo</w:t>
            </w:r>
          </w:p>
        </w:tc>
      </w:tr>
      <w:tr w:rsidR="00BA3DD9" w:rsidRPr="00F82FB2" w:rsidTr="00F82FB2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1.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polski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A. Łuczak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A. Murdzek</w:t>
            </w:r>
          </w:p>
        </w:tc>
        <w:tc>
          <w:tcPr>
            <w:tcW w:w="66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„Między nami”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oraz ćwiczenia dla klasy szóstej szkoły podstawowej)</w:t>
            </w:r>
          </w:p>
        </w:tc>
        <w:tc>
          <w:tcPr>
            <w:tcW w:w="222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GWO (245/03)</w:t>
            </w:r>
          </w:p>
        </w:tc>
      </w:tr>
      <w:tr w:rsidR="00BA3DD9" w:rsidRPr="00F82FB2" w:rsidTr="00F82FB2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2.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Religia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Z. Marek</w:t>
            </w:r>
          </w:p>
        </w:tc>
        <w:tc>
          <w:tcPr>
            <w:tcW w:w="66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„Przemienieni przez Boga” 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  <w:tc>
          <w:tcPr>
            <w:tcW w:w="222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WAM Kraków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437/2004</w:t>
            </w:r>
          </w:p>
        </w:tc>
      </w:tr>
      <w:tr w:rsidR="00BA3DD9" w:rsidRPr="00F82FB2" w:rsidTr="00F82FB2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3.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niemiecki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M. Kozubska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 Krawczyk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L. Zastąpiło</w:t>
            </w:r>
          </w:p>
        </w:tc>
        <w:tc>
          <w:tcPr>
            <w:tcW w:w="66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„Ich und du ” 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oraz ćwiczenia do języka niemieckiego dla klasy 6)</w:t>
            </w:r>
          </w:p>
        </w:tc>
        <w:tc>
          <w:tcPr>
            <w:tcW w:w="222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Wydawnictwa Szkolne PWN (90/10/S)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</w:tr>
      <w:tr w:rsidR="00BA3DD9" w:rsidRPr="00F82FB2" w:rsidTr="00F82FB2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4.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Język angielski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V. Evans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J. Dooley</w:t>
            </w:r>
          </w:p>
        </w:tc>
        <w:tc>
          <w:tcPr>
            <w:tcW w:w="66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Starland 2. Podręcznik oraz ćwiczenia do nauczania języka angielskiego w klasach IV-VI.</w:t>
            </w:r>
          </w:p>
        </w:tc>
        <w:tc>
          <w:tcPr>
            <w:tcW w:w="222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Express Publishing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(231/2/2010)</w:t>
            </w:r>
          </w:p>
        </w:tc>
      </w:tr>
      <w:tr w:rsidR="00BA3DD9" w:rsidRPr="00F82FB2" w:rsidTr="00F82FB2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5.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Historia i społeczeństwo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T. Małkowski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J. Rześniowiecki</w:t>
            </w:r>
          </w:p>
        </w:tc>
        <w:tc>
          <w:tcPr>
            <w:tcW w:w="6635" w:type="dxa"/>
          </w:tcPr>
          <w:p w:rsidR="00BA3DD9" w:rsidRPr="00F82FB2" w:rsidRDefault="00BA3DD9" w:rsidP="00F82FB2">
            <w:pPr>
              <w:spacing w:after="0" w:line="240" w:lineRule="auto"/>
              <w:rPr>
                <w:rFonts w:ascii="Times New Roman" w:hAnsi="Times New Roman"/>
              </w:rPr>
            </w:pPr>
            <w:r w:rsidRPr="00F82FB2">
              <w:t xml:space="preserve"> „Historia i społeczeństwo </w:t>
            </w:r>
            <w:smartTag w:uri="urn:schemas-microsoft-com:office:smarttags" w:element="metricconverter">
              <w:smartTagPr>
                <w:attr w:name="ProductID" w:val="6”"/>
              </w:smartTagPr>
              <w:r w:rsidRPr="00F82FB2">
                <w:t>6”</w:t>
              </w:r>
            </w:smartTag>
            <w:r w:rsidRPr="00F82FB2">
              <w:rPr>
                <w:rFonts w:ascii="Times New Roman" w:hAnsi="Times New Roman"/>
              </w:rPr>
              <w:t xml:space="preserve"> 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oraz ćwiczenia dla klasy szóstej szkoły podstawowej)</w:t>
            </w:r>
          </w:p>
        </w:tc>
        <w:tc>
          <w:tcPr>
            <w:tcW w:w="222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GWO (333/01)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</w:tr>
      <w:tr w:rsidR="00BA3DD9" w:rsidRPr="00F82FB2" w:rsidTr="00F82FB2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6.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Matematyka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M. Gaik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K. Madej</w:t>
            </w:r>
          </w:p>
        </w:tc>
        <w:tc>
          <w:tcPr>
            <w:tcW w:w="66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„Matematyka </w:t>
            </w:r>
            <w:smartTag w:uri="urn:schemas-microsoft-com:office:smarttags" w:element="metricconverter">
              <w:smartTagPr>
                <w:attr w:name="ProductID" w:val="6”"/>
              </w:smartTagPr>
              <w:r w:rsidRPr="00F82FB2">
                <w:t>6”</w:t>
              </w:r>
            </w:smartTag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(podręcznik, ćwiczenia, </w:t>
            </w:r>
            <w:r w:rsidRPr="00F82FB2">
              <w:rPr>
                <w:b/>
              </w:rPr>
              <w:t>zbiór zadań dla klasy 5 szkoły podstawowej)</w:t>
            </w:r>
          </w:p>
        </w:tc>
        <w:tc>
          <w:tcPr>
            <w:tcW w:w="222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OPERON (89/10/S)</w:t>
            </w:r>
          </w:p>
        </w:tc>
      </w:tr>
      <w:tr w:rsidR="00BA3DD9" w:rsidRPr="00F82FB2" w:rsidTr="00F82FB2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7.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Przyroda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D. Kamińska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W. Niedzielska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E.M. Tuz</w:t>
            </w:r>
          </w:p>
        </w:tc>
        <w:tc>
          <w:tcPr>
            <w:tcW w:w="66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„Mój świat </w:t>
            </w:r>
            <w:smartTag w:uri="urn:schemas-microsoft-com:office:smarttags" w:element="metricconverter">
              <w:smartTagPr>
                <w:attr w:name="ProductID" w:val="6”"/>
              </w:smartTagPr>
              <w:r w:rsidRPr="00F82FB2">
                <w:t>6”</w:t>
              </w:r>
            </w:smartTag>
            <w:r w:rsidRPr="00F82FB2">
              <w:t xml:space="preserve"> 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(podręcznik do przyrody dla klasy VI szkoły podstawowej)</w:t>
            </w:r>
          </w:p>
        </w:tc>
        <w:tc>
          <w:tcPr>
            <w:tcW w:w="222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ROŻAK (147/04)</w:t>
            </w:r>
          </w:p>
        </w:tc>
      </w:tr>
      <w:tr w:rsidR="00BA3DD9" w:rsidRPr="00F82FB2" w:rsidTr="00F82FB2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8.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Plastyka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M. Polkowska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L. Wyszkowska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  <w:tc>
          <w:tcPr>
            <w:tcW w:w="66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 xml:space="preserve">„Plastyka” 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Podręcznik dla szkoły podstawowej. Klasa IV-VI</w:t>
            </w:r>
          </w:p>
          <w:p w:rsidR="00BA3DD9" w:rsidRPr="00983908" w:rsidRDefault="00BA3DD9" w:rsidP="00F82FB2">
            <w:pPr>
              <w:spacing w:after="0" w:line="240" w:lineRule="auto"/>
              <w:rPr>
                <w:b/>
              </w:rPr>
            </w:pPr>
            <w:r w:rsidRPr="00F82FB2">
              <w:rPr>
                <w:b/>
              </w:rPr>
              <w:t>OBOWIĄZKOWO PODRĘCZNIK Z KLASY IV.</w:t>
            </w:r>
          </w:p>
        </w:tc>
        <w:tc>
          <w:tcPr>
            <w:tcW w:w="222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OPERON (170/08)</w:t>
            </w:r>
          </w:p>
        </w:tc>
      </w:tr>
      <w:tr w:rsidR="00BA3DD9" w:rsidRPr="00F82FB2" w:rsidTr="00F82FB2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9.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Technika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U. Białka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U. Białka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J. Chrabąszcz</w:t>
            </w:r>
          </w:p>
        </w:tc>
        <w:tc>
          <w:tcPr>
            <w:tcW w:w="66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„Technika” . Podręcznik. Część techniczna.</w:t>
            </w:r>
          </w:p>
          <w:p w:rsidR="00BA3DD9" w:rsidRPr="0098741E" w:rsidRDefault="00BA3DD9" w:rsidP="00F82FB2">
            <w:pPr>
              <w:spacing w:after="0" w:line="240" w:lineRule="auto"/>
              <w:rPr>
                <w:u w:val="single"/>
              </w:rPr>
            </w:pPr>
            <w:r w:rsidRPr="00F82FB2">
              <w:t>„Technika”. Podręcznik. Część komunikacyjna.</w:t>
            </w:r>
            <w:r>
              <w:t xml:space="preserve"> (</w:t>
            </w:r>
            <w:r w:rsidRPr="00F82FB2">
              <w:rPr>
                <w:u w:val="single"/>
              </w:rPr>
              <w:t>podręcznik na dwa lata</w:t>
            </w:r>
            <w:r>
              <w:rPr>
                <w:u w:val="single"/>
              </w:rPr>
              <w:t>)</w:t>
            </w:r>
          </w:p>
        </w:tc>
        <w:tc>
          <w:tcPr>
            <w:tcW w:w="222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OPERON (203/08)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OPERON (66/09/S.)</w:t>
            </w:r>
          </w:p>
        </w:tc>
      </w:tr>
      <w:tr w:rsidR="00BA3DD9" w:rsidRPr="00F82FB2" w:rsidTr="00F82FB2">
        <w:tc>
          <w:tcPr>
            <w:tcW w:w="546" w:type="dxa"/>
          </w:tcPr>
          <w:p w:rsidR="00BA3DD9" w:rsidRPr="00F82FB2" w:rsidRDefault="00BA3DD9" w:rsidP="00F82FB2">
            <w:pPr>
              <w:spacing w:after="0" w:line="240" w:lineRule="auto"/>
              <w:jc w:val="center"/>
            </w:pPr>
            <w:r w:rsidRPr="00F82FB2">
              <w:t>10.</w:t>
            </w:r>
          </w:p>
        </w:tc>
        <w:tc>
          <w:tcPr>
            <w:tcW w:w="2549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Muzyka</w:t>
            </w:r>
          </w:p>
        </w:tc>
        <w:tc>
          <w:tcPr>
            <w:tcW w:w="2267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T. Wójcik</w:t>
            </w:r>
          </w:p>
        </w:tc>
        <w:tc>
          <w:tcPr>
            <w:tcW w:w="6635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„Muzyczny Świat” Podręczniki z ćwiczeniami do klasy VI 2 części.</w:t>
            </w:r>
          </w:p>
          <w:p w:rsidR="00BA3DD9" w:rsidRPr="00F82FB2" w:rsidRDefault="00BA3DD9" w:rsidP="00F82FB2">
            <w:pPr>
              <w:spacing w:after="0" w:line="240" w:lineRule="auto"/>
            </w:pPr>
          </w:p>
        </w:tc>
        <w:tc>
          <w:tcPr>
            <w:tcW w:w="2223" w:type="dxa"/>
          </w:tcPr>
          <w:p w:rsidR="00BA3DD9" w:rsidRPr="00F82FB2" w:rsidRDefault="00BA3DD9" w:rsidP="00F82FB2">
            <w:pPr>
              <w:spacing w:after="0" w:line="240" w:lineRule="auto"/>
            </w:pPr>
            <w:r w:rsidRPr="00F82FB2">
              <w:t>MAC EDUKACJA</w:t>
            </w:r>
          </w:p>
          <w:p w:rsidR="00BA3DD9" w:rsidRPr="00F82FB2" w:rsidRDefault="00BA3DD9" w:rsidP="00F82FB2">
            <w:pPr>
              <w:spacing w:after="0" w:line="240" w:lineRule="auto"/>
            </w:pPr>
            <w:r w:rsidRPr="00F82FB2">
              <w:t>313/02</w:t>
            </w:r>
          </w:p>
        </w:tc>
      </w:tr>
    </w:tbl>
    <w:p w:rsidR="00BA3DD9" w:rsidRPr="00976837" w:rsidRDefault="00BA3DD9" w:rsidP="0098741E">
      <w:pPr>
        <w:rPr>
          <w:b/>
          <w:u w:val="single"/>
        </w:rPr>
      </w:pPr>
    </w:p>
    <w:sectPr w:rsidR="00BA3DD9" w:rsidRPr="00976837" w:rsidSect="0098741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196E"/>
    <w:multiLevelType w:val="hybridMultilevel"/>
    <w:tmpl w:val="0E3A12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00956"/>
    <w:multiLevelType w:val="hybridMultilevel"/>
    <w:tmpl w:val="AB323D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D813B0"/>
    <w:multiLevelType w:val="hybridMultilevel"/>
    <w:tmpl w:val="71EE2A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7F74EF"/>
    <w:multiLevelType w:val="hybridMultilevel"/>
    <w:tmpl w:val="D720A9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D41CC1"/>
    <w:multiLevelType w:val="hybridMultilevel"/>
    <w:tmpl w:val="4D5E65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420584"/>
    <w:multiLevelType w:val="hybridMultilevel"/>
    <w:tmpl w:val="F1201B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324"/>
    <w:rsid w:val="000171EA"/>
    <w:rsid w:val="00040D50"/>
    <w:rsid w:val="00061B6C"/>
    <w:rsid w:val="000644D2"/>
    <w:rsid w:val="00065C11"/>
    <w:rsid w:val="000A42D1"/>
    <w:rsid w:val="00111285"/>
    <w:rsid w:val="00114128"/>
    <w:rsid w:val="00120E2B"/>
    <w:rsid w:val="0015023D"/>
    <w:rsid w:val="0015429D"/>
    <w:rsid w:val="001802FB"/>
    <w:rsid w:val="00186639"/>
    <w:rsid w:val="00195625"/>
    <w:rsid w:val="00197702"/>
    <w:rsid w:val="001A3AE3"/>
    <w:rsid w:val="001B09D0"/>
    <w:rsid w:val="001B1062"/>
    <w:rsid w:val="001B1320"/>
    <w:rsid w:val="001E5D33"/>
    <w:rsid w:val="001F7451"/>
    <w:rsid w:val="00236938"/>
    <w:rsid w:val="00251926"/>
    <w:rsid w:val="00282165"/>
    <w:rsid w:val="002938E9"/>
    <w:rsid w:val="002D2B53"/>
    <w:rsid w:val="00307CBC"/>
    <w:rsid w:val="00313989"/>
    <w:rsid w:val="003226F4"/>
    <w:rsid w:val="0036565D"/>
    <w:rsid w:val="003A5AC9"/>
    <w:rsid w:val="00413337"/>
    <w:rsid w:val="004217DD"/>
    <w:rsid w:val="00452183"/>
    <w:rsid w:val="00461C48"/>
    <w:rsid w:val="004711BA"/>
    <w:rsid w:val="004B2C58"/>
    <w:rsid w:val="004E4C13"/>
    <w:rsid w:val="00543AF1"/>
    <w:rsid w:val="00565FEC"/>
    <w:rsid w:val="00570F97"/>
    <w:rsid w:val="005919CB"/>
    <w:rsid w:val="00592E14"/>
    <w:rsid w:val="005A568C"/>
    <w:rsid w:val="005B2626"/>
    <w:rsid w:val="005C6718"/>
    <w:rsid w:val="005E7155"/>
    <w:rsid w:val="005F162A"/>
    <w:rsid w:val="006275A9"/>
    <w:rsid w:val="006413BA"/>
    <w:rsid w:val="00651FBF"/>
    <w:rsid w:val="00666CE7"/>
    <w:rsid w:val="00684943"/>
    <w:rsid w:val="006A1BBE"/>
    <w:rsid w:val="006B1DF8"/>
    <w:rsid w:val="006B4FD7"/>
    <w:rsid w:val="006C2211"/>
    <w:rsid w:val="006F6F1A"/>
    <w:rsid w:val="00714F31"/>
    <w:rsid w:val="007552B9"/>
    <w:rsid w:val="007910C0"/>
    <w:rsid w:val="00793B95"/>
    <w:rsid w:val="007C3AD1"/>
    <w:rsid w:val="007D73EF"/>
    <w:rsid w:val="008B2E8C"/>
    <w:rsid w:val="008C0159"/>
    <w:rsid w:val="008C283D"/>
    <w:rsid w:val="00932A3B"/>
    <w:rsid w:val="00937CFA"/>
    <w:rsid w:val="00955BED"/>
    <w:rsid w:val="00965B65"/>
    <w:rsid w:val="00976837"/>
    <w:rsid w:val="00983908"/>
    <w:rsid w:val="0098741E"/>
    <w:rsid w:val="0099332F"/>
    <w:rsid w:val="009F6FFE"/>
    <w:rsid w:val="00A018C9"/>
    <w:rsid w:val="00A15AF6"/>
    <w:rsid w:val="00A50397"/>
    <w:rsid w:val="00A76CBB"/>
    <w:rsid w:val="00A843D1"/>
    <w:rsid w:val="00B417EC"/>
    <w:rsid w:val="00B51AEB"/>
    <w:rsid w:val="00B7506A"/>
    <w:rsid w:val="00B9386F"/>
    <w:rsid w:val="00B96454"/>
    <w:rsid w:val="00B9697A"/>
    <w:rsid w:val="00BA3DD9"/>
    <w:rsid w:val="00C45C06"/>
    <w:rsid w:val="00C6417E"/>
    <w:rsid w:val="00C93892"/>
    <w:rsid w:val="00CA7F7D"/>
    <w:rsid w:val="00CE296B"/>
    <w:rsid w:val="00D24C09"/>
    <w:rsid w:val="00D332B7"/>
    <w:rsid w:val="00D342B4"/>
    <w:rsid w:val="00D57587"/>
    <w:rsid w:val="00D91860"/>
    <w:rsid w:val="00D97925"/>
    <w:rsid w:val="00DC06BC"/>
    <w:rsid w:val="00DD34FE"/>
    <w:rsid w:val="00E24235"/>
    <w:rsid w:val="00E608F9"/>
    <w:rsid w:val="00EA12FB"/>
    <w:rsid w:val="00EB02E0"/>
    <w:rsid w:val="00EC0D22"/>
    <w:rsid w:val="00EF2988"/>
    <w:rsid w:val="00EF39CF"/>
    <w:rsid w:val="00F0625A"/>
    <w:rsid w:val="00F22FC6"/>
    <w:rsid w:val="00F82FB2"/>
    <w:rsid w:val="00FB7FC6"/>
    <w:rsid w:val="00FC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232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2165"/>
    <w:pPr>
      <w:ind w:left="720"/>
      <w:contextualSpacing/>
    </w:pPr>
  </w:style>
  <w:style w:type="paragraph" w:styleId="NoSpacing">
    <w:name w:val="No Spacing"/>
    <w:uiPriority w:val="99"/>
    <w:qFormat/>
    <w:rsid w:val="000171EA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793B95"/>
    <w:rPr>
      <w:rFonts w:cs="Times New Roman"/>
      <w:color w:val="0000FF"/>
      <w:u w:val="single"/>
    </w:rPr>
  </w:style>
  <w:style w:type="paragraph" w:customStyle="1" w:styleId="par">
    <w:name w:val="par"/>
    <w:basedOn w:val="Normal"/>
    <w:uiPriority w:val="99"/>
    <w:rsid w:val="00793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malina-sarnowska-212867/" TargetMode="External"/><Relationship Id="rId13" Type="http://schemas.openxmlformats.org/officeDocument/2006/relationships/hyperlink" Target="http://sklep.wsip.pl/autorzy/iwona-krajewska-kranas-210891/" TargetMode="External"/><Relationship Id="rId18" Type="http://schemas.openxmlformats.org/officeDocument/2006/relationships/hyperlink" Target="http://sklep.wsip.pl/autorzy/malina-sarnowska-21286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klep.wsip.pl/autorzy/miroslaw-wyczolkowski-210399/" TargetMode="External"/><Relationship Id="rId12" Type="http://schemas.openxmlformats.org/officeDocument/2006/relationships/hyperlink" Target="http://sklep.wsip.pl/autorzy/wanda-jochemczyk-210873/" TargetMode="External"/><Relationship Id="rId17" Type="http://schemas.openxmlformats.org/officeDocument/2006/relationships/hyperlink" Target="http://sklep.wsip.pl/autorzy/ewa-bubak-210853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lep.wsip.pl/autorzy/marcin-duda-210855/" TargetMode="External"/><Relationship Id="rId20" Type="http://schemas.openxmlformats.org/officeDocument/2006/relationships/hyperlink" Target="http://sklep.wsip.pl/autorzy/olivia-kaczynska-21286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lep.wsip.pl/autorzy/iwona-krajewska-kranas-210891/" TargetMode="External"/><Relationship Id="rId11" Type="http://schemas.openxmlformats.org/officeDocument/2006/relationships/hyperlink" Target="http://sklep.wsip.pl/autorzy/marianna-kowalczyk-210771/" TargetMode="External"/><Relationship Id="rId5" Type="http://schemas.openxmlformats.org/officeDocument/2006/relationships/hyperlink" Target="http://sklep.wsip.pl/autorzy/wanda-jochemczyk-210873/" TargetMode="External"/><Relationship Id="rId15" Type="http://schemas.openxmlformats.org/officeDocument/2006/relationships/hyperlink" Target="http://sklep.wsip.pl/autorzy/ewa-krolicka-207823/" TargetMode="External"/><Relationship Id="rId10" Type="http://schemas.openxmlformats.org/officeDocument/2006/relationships/hyperlink" Target="http://sklep.wsip.pl/autorzy/olivia-kaczynska-212868/" TargetMode="External"/><Relationship Id="rId19" Type="http://schemas.openxmlformats.org/officeDocument/2006/relationships/hyperlink" Target="http://sklep.wsip.pl/autorzy/katarzyna-jakobczak-drazek-2104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katarzyna-jakobczak-drazek-210471/" TargetMode="External"/><Relationship Id="rId14" Type="http://schemas.openxmlformats.org/officeDocument/2006/relationships/hyperlink" Target="http://sklep.wsip.pl/autorzy/miroslaw-wyczolkowski-21039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1160</Words>
  <Characters>6963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PODRĘCZNIKÓW </dc:title>
  <dc:subject/>
  <dc:creator>abc</dc:creator>
  <cp:keywords/>
  <dc:description/>
  <cp:lastModifiedBy>Maria</cp:lastModifiedBy>
  <cp:revision>2</cp:revision>
  <cp:lastPrinted>2013-06-05T19:37:00Z</cp:lastPrinted>
  <dcterms:created xsi:type="dcterms:W3CDTF">2013-06-13T11:34:00Z</dcterms:created>
  <dcterms:modified xsi:type="dcterms:W3CDTF">2013-06-13T11:34:00Z</dcterms:modified>
</cp:coreProperties>
</file>